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Pr="00EF711F" w:rsidRDefault="00D22C39" w:rsidP="00AD36FC">
      <w:pPr>
        <w:pStyle w:val="a7"/>
        <w:ind w:right="5101"/>
      </w:pP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3448E" w:rsidP="00536A81">
                            <w:pPr>
                              <w:jc w:val="center"/>
                            </w:pPr>
                            <w:r>
                              <w:t>330</w:t>
                            </w:r>
                            <w:r w:rsidR="00CC31D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2pt;margin-top:195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BbHnzT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B3448E" w:rsidP="00536A81">
                      <w:pPr>
                        <w:jc w:val="center"/>
                      </w:pPr>
                      <w:r>
                        <w:t>330</w:t>
                      </w:r>
                      <w:r w:rsidR="00CC31D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F711F">
        <w:rPr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1612900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B3448E" w:rsidP="00C06726">
                            <w:pPr>
                              <w:jc w:val="center"/>
                            </w:pPr>
                            <w:r>
                              <w:t>19.12.2024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7pt;margin-top:193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" filled="f" stroked="f">
                <v:textbox inset="0,0,0,0">
                  <w:txbxContent>
                    <w:p w:rsidR="00352835" w:rsidRPr="00C06726" w:rsidRDefault="00B3448E" w:rsidP="00C06726">
                      <w:pPr>
                        <w:jc w:val="center"/>
                      </w:pPr>
                      <w:r>
                        <w:t>19.12.2024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36FC">
        <w:rPr>
          <w:noProof/>
        </w:rPr>
        <w:t xml:space="preserve">О награждении Благодарственным письмом Думы Пермского муниципального округа Пермского края </w:t>
      </w:r>
      <w:r w:rsidR="005E657B">
        <w:rPr>
          <w:noProof/>
        </w:rPr>
        <w:t>Степанова Дмитрия Вениаминовича</w:t>
      </w:r>
    </w:p>
    <w:p w:rsidR="00AD36FC" w:rsidRDefault="00AD36FC" w:rsidP="00AD36FC">
      <w:pPr>
        <w:spacing w:line="360" w:lineRule="exact"/>
        <w:ind w:firstLine="709"/>
        <w:jc w:val="both"/>
      </w:pPr>
      <w:r>
        <w:t xml:space="preserve">В соответствии 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</w:p>
    <w:p w:rsidR="00AD36FC" w:rsidRDefault="00AD36FC" w:rsidP="00AD36FC">
      <w:pPr>
        <w:spacing w:line="360" w:lineRule="exact"/>
        <w:ind w:firstLine="709"/>
        <w:jc w:val="both"/>
      </w:pPr>
      <w:r>
        <w:t>Дума Пермского муниципального округа Пермского края РЕШАЕТ:</w:t>
      </w:r>
    </w:p>
    <w:p w:rsidR="00AD36FC" w:rsidRDefault="00AD36FC" w:rsidP="00AD36FC">
      <w:pPr>
        <w:spacing w:line="360" w:lineRule="exact"/>
        <w:ind w:firstLine="709"/>
        <w:jc w:val="both"/>
      </w:pPr>
      <w:r>
        <w:t xml:space="preserve">1. Наградить Благодарственным письмом Думы Пермского муниципального округа Пермского края </w:t>
      </w:r>
      <w:r w:rsidR="005E657B" w:rsidRPr="005E657B">
        <w:t>Степанова Дмитрия Вениаминовича</w:t>
      </w:r>
      <w:r>
        <w:t xml:space="preserve">, </w:t>
      </w:r>
      <w:r w:rsidR="005E657B">
        <w:t>контролера техническ</w:t>
      </w:r>
      <w:r w:rsidR="00F203AF">
        <w:t>ого</w:t>
      </w:r>
      <w:r w:rsidR="005E657B">
        <w:t xml:space="preserve"> состояния автотранспортных средств </w:t>
      </w:r>
      <w:r w:rsidR="00F203AF">
        <w:t>муниципального автономного общеобразовательного учреждения «Бабкинская средняя школа»</w:t>
      </w:r>
      <w:r>
        <w:t xml:space="preserve">, за </w:t>
      </w:r>
      <w:r w:rsidR="00C5199E">
        <w:t xml:space="preserve">высокий профессионализм и компетентность, </w:t>
      </w:r>
      <w:r>
        <w:t xml:space="preserve">вклад в развитие </w:t>
      </w:r>
      <w:r w:rsidR="00C5199E">
        <w:t xml:space="preserve">местного самоуправления и </w:t>
      </w:r>
      <w:r w:rsidR="00CB1C65">
        <w:t xml:space="preserve">добросовестный </w:t>
      </w:r>
      <w:r w:rsidR="00C5199E">
        <w:t>труд на благо Пермского муниципального округа Пермского края</w:t>
      </w:r>
      <w:r>
        <w:t xml:space="preserve">. </w:t>
      </w:r>
    </w:p>
    <w:p w:rsidR="007832B7" w:rsidRDefault="00C5199E" w:rsidP="00AD36FC">
      <w:pPr>
        <w:spacing w:line="360" w:lineRule="exact"/>
        <w:ind w:firstLine="709"/>
        <w:jc w:val="both"/>
      </w:pPr>
      <w:r>
        <w:t xml:space="preserve">2. </w:t>
      </w:r>
      <w:r w:rsidR="00AD36FC"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sectPr w:rsidR="00D22C39" w:rsidRPr="00CD109B" w:rsidSect="00D22C39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08" w:rsidRDefault="00666C08" w:rsidP="00DA5614">
      <w:r>
        <w:separator/>
      </w:r>
    </w:p>
  </w:endnote>
  <w:endnote w:type="continuationSeparator" w:id="0">
    <w:p w:rsidR="00666C08" w:rsidRDefault="00666C0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AD36FC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08" w:rsidRDefault="00666C08" w:rsidP="00DA5614">
      <w:r>
        <w:separator/>
      </w:r>
    </w:p>
  </w:footnote>
  <w:footnote w:type="continuationSeparator" w:id="0">
    <w:p w:rsidR="00666C08" w:rsidRDefault="00666C0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29B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31B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1E09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2766B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E657B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66C08"/>
    <w:rsid w:val="0067033D"/>
    <w:rsid w:val="00672867"/>
    <w:rsid w:val="00672982"/>
    <w:rsid w:val="00673AD0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32B7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1465A"/>
    <w:rsid w:val="008233B2"/>
    <w:rsid w:val="008352DB"/>
    <w:rsid w:val="008401A6"/>
    <w:rsid w:val="00842F8F"/>
    <w:rsid w:val="0084675A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5698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26A2"/>
    <w:rsid w:val="009F4BB8"/>
    <w:rsid w:val="009F7AC2"/>
    <w:rsid w:val="00A00A77"/>
    <w:rsid w:val="00A1365E"/>
    <w:rsid w:val="00A16D73"/>
    <w:rsid w:val="00A260B1"/>
    <w:rsid w:val="00A317F0"/>
    <w:rsid w:val="00A35DE8"/>
    <w:rsid w:val="00A364A7"/>
    <w:rsid w:val="00A4342D"/>
    <w:rsid w:val="00A44C1A"/>
    <w:rsid w:val="00A52A67"/>
    <w:rsid w:val="00A571F8"/>
    <w:rsid w:val="00A77D58"/>
    <w:rsid w:val="00AB03D3"/>
    <w:rsid w:val="00AB54A7"/>
    <w:rsid w:val="00AB6EB1"/>
    <w:rsid w:val="00AC42FA"/>
    <w:rsid w:val="00AD16D0"/>
    <w:rsid w:val="00AD1D11"/>
    <w:rsid w:val="00AD1D17"/>
    <w:rsid w:val="00AD36FC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3448E"/>
    <w:rsid w:val="00B45CAA"/>
    <w:rsid w:val="00B46762"/>
    <w:rsid w:val="00B5121F"/>
    <w:rsid w:val="00B54D9C"/>
    <w:rsid w:val="00B7636E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5199E"/>
    <w:rsid w:val="00C64C79"/>
    <w:rsid w:val="00C75CF2"/>
    <w:rsid w:val="00C92A2A"/>
    <w:rsid w:val="00C955F1"/>
    <w:rsid w:val="00CA0B9C"/>
    <w:rsid w:val="00CA4415"/>
    <w:rsid w:val="00CA4D1A"/>
    <w:rsid w:val="00CB1C65"/>
    <w:rsid w:val="00CB27EF"/>
    <w:rsid w:val="00CB421F"/>
    <w:rsid w:val="00CB743C"/>
    <w:rsid w:val="00CB7CFD"/>
    <w:rsid w:val="00CC31D7"/>
    <w:rsid w:val="00CC4C83"/>
    <w:rsid w:val="00CE34DE"/>
    <w:rsid w:val="00CE58A2"/>
    <w:rsid w:val="00CE7E9F"/>
    <w:rsid w:val="00CF1431"/>
    <w:rsid w:val="00CF22B7"/>
    <w:rsid w:val="00CF402D"/>
    <w:rsid w:val="00D01FB7"/>
    <w:rsid w:val="00D1660C"/>
    <w:rsid w:val="00D16E9F"/>
    <w:rsid w:val="00D21EEE"/>
    <w:rsid w:val="00D2232E"/>
    <w:rsid w:val="00D22C39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711F"/>
    <w:rsid w:val="00F02BBC"/>
    <w:rsid w:val="00F11497"/>
    <w:rsid w:val="00F11679"/>
    <w:rsid w:val="00F16712"/>
    <w:rsid w:val="00F17172"/>
    <w:rsid w:val="00F203AF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B4E16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2F4D-F72B-4233-A239-072FE307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16</cp:revision>
  <cp:lastPrinted>2024-12-03T06:22:00Z</cp:lastPrinted>
  <dcterms:created xsi:type="dcterms:W3CDTF">2023-12-11T05:47:00Z</dcterms:created>
  <dcterms:modified xsi:type="dcterms:W3CDTF">2024-12-19T08:11:00Z</dcterms:modified>
</cp:coreProperties>
</file>